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4664" w14:textId="77777777"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14:paraId="2CCB34E2" w14:textId="77777777"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14:paraId="0AB891AE" w14:textId="77777777"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Barnets </w:t>
      </w:r>
      <w:proofErr w:type="gramStart"/>
      <w:r>
        <w:rPr>
          <w:rFonts w:asciiTheme="minorHAnsi" w:hAnsiTheme="minorHAnsi" w:cs="Arial"/>
          <w:szCs w:val="22"/>
        </w:rPr>
        <w:t>navn:_</w:t>
      </w:r>
      <w:proofErr w:type="gramEnd"/>
      <w:r>
        <w:rPr>
          <w:rFonts w:asciiTheme="minorHAnsi" w:hAnsiTheme="minorHAnsi" w:cs="Arial"/>
          <w:szCs w:val="22"/>
        </w:rPr>
        <w:t>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14:paraId="65B96FF0" w14:textId="77777777"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14:paraId="16083F14" w14:textId="77777777"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proofErr w:type="gramStart"/>
      <w:r>
        <w:rPr>
          <w:rFonts w:asciiTheme="minorHAnsi" w:hAnsiTheme="minorHAnsi" w:cs="Arial"/>
          <w:szCs w:val="22"/>
        </w:rPr>
        <w:t>Barnehage:_</w:t>
      </w:r>
      <w:proofErr w:type="gramEnd"/>
      <w:r>
        <w:rPr>
          <w:rFonts w:asciiTheme="minorHAnsi" w:hAnsiTheme="minorHAnsi" w:cs="Arial"/>
          <w:szCs w:val="22"/>
        </w:rPr>
        <w:t>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14:paraId="5568A387" w14:textId="77777777" w:rsidR="00E02FF3" w:rsidRDefault="00E02FF3" w:rsidP="005258A3">
      <w:pPr>
        <w:rPr>
          <w:rFonts w:asciiTheme="minorHAnsi" w:hAnsiTheme="minorHAnsi" w:cs="Arial"/>
          <w:szCs w:val="22"/>
        </w:rPr>
      </w:pPr>
    </w:p>
    <w:p w14:paraId="2A5653E7" w14:textId="77777777"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14:paraId="4CDD80EF" w14:textId="77777777"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14:paraId="68A83D9E" w14:textId="77777777"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14:paraId="1950CCB7" w14:textId="77777777"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14:paraId="4BCA34B0" w14:textId="77777777"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14:paraId="27542439" w14:textId="77777777"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14:paraId="61FE61D7" w14:textId="77777777" w:rsidR="005258A3" w:rsidRDefault="005258A3" w:rsidP="005258A3">
      <w:pPr>
        <w:rPr>
          <w:rFonts w:asciiTheme="minorHAnsi" w:hAnsiTheme="minorHAnsi" w:cs="Arial"/>
          <w:szCs w:val="22"/>
        </w:rPr>
      </w:pPr>
    </w:p>
    <w:p w14:paraId="76FC6BB7" w14:textId="77777777"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14:paraId="4CBD39ED" w14:textId="77777777"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14:paraId="1264090D" w14:textId="77777777" w:rsidR="00E07C04" w:rsidRPr="00E07C04" w:rsidRDefault="00E07C04" w:rsidP="005258A3">
      <w:pPr>
        <w:rPr>
          <w:rFonts w:asciiTheme="minorHAnsi" w:hAnsiTheme="minorHAnsi" w:cs="Arial"/>
          <w:szCs w:val="22"/>
        </w:rPr>
      </w:pPr>
    </w:p>
    <w:p w14:paraId="22BBE3EF" w14:textId="77777777"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14:paraId="1D2401BF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14:paraId="0963BF87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14:paraId="52B747ED" w14:textId="77777777"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14:paraId="5C4F3D8A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14:paraId="66F8CD4B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14:paraId="71E8A13E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14:paraId="047EB00D" w14:textId="77777777"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14:paraId="0B34A530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7DB1DA55" w14:textId="77777777"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14:paraId="2B11DC0D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14:paraId="6733AB39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14:paraId="443C9501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14:paraId="632D2565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14:paraId="56009252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14:paraId="6EFA2C94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14:paraId="0E8D0CF9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14:paraId="543772D0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14:paraId="6E3C84E7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14:paraId="22C38EFA" w14:textId="77777777"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14:paraId="4350C671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0CD9AAAE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029BE70E" w14:textId="77777777" w:rsidTr="004F4A01">
        <w:trPr>
          <w:trHeight w:val="2237"/>
        </w:trPr>
        <w:tc>
          <w:tcPr>
            <w:tcW w:w="8931" w:type="dxa"/>
          </w:tcPr>
          <w:p w14:paraId="15758F95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14:paraId="5A120DB6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01A4DD02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14:paraId="2CBF39B2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3F151C56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14:paraId="27ECD6D7" w14:textId="77777777"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43FAABC1" w14:textId="77777777"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14:paraId="3F6A616B" w14:textId="77777777" w:rsidTr="004F4A01">
        <w:trPr>
          <w:trHeight w:val="4592"/>
        </w:trPr>
        <w:tc>
          <w:tcPr>
            <w:tcW w:w="8931" w:type="dxa"/>
          </w:tcPr>
          <w:p w14:paraId="31FBB2B1" w14:textId="77777777"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14:paraId="20030965" w14:textId="77777777"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2F8C310C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30426C88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7F4A68B5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649FD6A5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62FA718C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3CE3007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6B96CC8B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14:paraId="1331EA7B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14:paraId="7CFD3F6E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1A775B7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6FFDC66A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75B1C1F2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14:paraId="6F280D20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699A9C0E" w14:textId="77777777" w:rsidTr="004F4A01">
        <w:trPr>
          <w:trHeight w:val="6235"/>
        </w:trPr>
        <w:tc>
          <w:tcPr>
            <w:tcW w:w="8931" w:type="dxa"/>
          </w:tcPr>
          <w:p w14:paraId="6E8C7ADC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14:paraId="1E523C0A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14:paraId="53D617A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7577C6C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14:paraId="524D31F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7683D9A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3B41C99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5DF6B50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14:paraId="4724C483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893B75E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5EE92EE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2C8758A7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14:paraId="5F60CE3D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FD4F69E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805D9EC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23861A5D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14:paraId="6AAE1D4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34A60F2D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1A0F7C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774E839A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14:paraId="1A1BA3E2" w14:textId="77777777"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316ACF2C" w14:textId="77777777"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6B61B374" w14:textId="77777777"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14:paraId="7F5F9B7D" w14:textId="77777777" w:rsidTr="004F4A01">
        <w:trPr>
          <w:trHeight w:val="1848"/>
        </w:trPr>
        <w:tc>
          <w:tcPr>
            <w:tcW w:w="8907" w:type="dxa"/>
          </w:tcPr>
          <w:p w14:paraId="1E2E5856" w14:textId="77777777"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14:paraId="72FFA3FF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14:paraId="544355C9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363EEC71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2883C212" wp14:editId="61B8F930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103C9FAD" wp14:editId="00C65F48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17E86" w14:textId="77777777"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11DD0F3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89C52D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0220679" w14:textId="77777777"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14:paraId="445F3509" w14:textId="77777777"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13827563" w14:textId="77777777"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5541FFCF" wp14:editId="5FFF79F2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6F624BC" wp14:editId="0BEC28C0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05A6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7DE4092A" wp14:editId="30409209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382F2DD3" wp14:editId="04FDC73B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39F9" w14:textId="093FF84F" w:rsidR="007048D8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 w:rsidR="007048D8" w:rsidRPr="007048D8">
        <w:rPr>
          <w:rFonts w:asciiTheme="minorHAnsi" w:hAnsiTheme="minorHAnsi" w:cs="Arial"/>
          <w:szCs w:val="22"/>
        </w:rPr>
        <w:t xml:space="preserve"> </w:t>
      </w:r>
      <w:r w:rsidR="007048D8">
        <w:rPr>
          <w:rFonts w:asciiTheme="minorHAnsi" w:hAnsiTheme="minorHAnsi" w:cs="Arial"/>
          <w:szCs w:val="22"/>
        </w:rPr>
        <w:tab/>
      </w:r>
      <w:r w:rsidR="007048D8">
        <w:rPr>
          <w:rFonts w:asciiTheme="minorHAnsi" w:hAnsiTheme="minorHAnsi" w:cs="Arial"/>
          <w:szCs w:val="22"/>
        </w:rPr>
        <w:tab/>
      </w:r>
      <w:r w:rsidR="007048D8">
        <w:rPr>
          <w:rFonts w:asciiTheme="minorHAnsi" w:hAnsiTheme="minorHAnsi" w:cs="Arial"/>
          <w:szCs w:val="22"/>
        </w:rPr>
        <w:tab/>
      </w:r>
      <w:r w:rsidR="007048D8">
        <w:rPr>
          <w:rFonts w:asciiTheme="minorHAnsi" w:hAnsiTheme="minorHAnsi" w:cs="Arial"/>
          <w:szCs w:val="22"/>
        </w:rPr>
        <w:tab/>
      </w:r>
      <w:r w:rsidR="007048D8" w:rsidRPr="004F4A01">
        <w:rPr>
          <w:rFonts w:asciiTheme="minorHAnsi" w:hAnsiTheme="minorHAnsi" w:cs="Arial"/>
          <w:szCs w:val="22"/>
        </w:rPr>
        <w:t xml:space="preserve">JA </w:t>
      </w:r>
      <w:r w:rsidR="007048D8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18DD4EDA" wp14:editId="7D26BB69">
            <wp:extent cx="122555" cy="1225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8D8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7048D8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51F0B084" wp14:editId="19B09E15">
            <wp:extent cx="122555" cy="12255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6AFF" w14:textId="22AE686E" w:rsidR="0022228C" w:rsidRPr="004F4A01" w:rsidRDefault="007048D8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Signaturskjema for utlevering av A og B preparater</w:t>
      </w:r>
      <w:r w:rsidR="004D666E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bookmarkStart w:id="0" w:name="_Hlk157501217"/>
      <w:r w:rsidR="0022228C" w:rsidRPr="004F4A01">
        <w:rPr>
          <w:rFonts w:asciiTheme="minorHAnsi" w:hAnsiTheme="minorHAnsi" w:cs="Arial"/>
          <w:szCs w:val="22"/>
        </w:rPr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16D0D22A" wp14:editId="641B63C8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09CFD749" wp14:editId="0582C704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94B398" w14:textId="77777777"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14:paraId="2CBAAAE8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103B5436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4F1A4B7F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p w14:paraId="3ECF239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B9583F8" w14:textId="494B42DB" w:rsidR="007048D8" w:rsidRDefault="007048D8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p w14:paraId="58779CA0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7048D8">
        <w:rPr>
          <w:rFonts w:asciiTheme="minorHAnsi" w:hAnsiTheme="minorHAnsi"/>
          <w:sz w:val="32"/>
          <w:szCs w:val="32"/>
        </w:rPr>
        <w:lastRenderedPageBreak/>
        <w:t>Legemiddeloversikt</w:t>
      </w:r>
    </w:p>
    <w:p w14:paraId="7FC07BC4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 xml:space="preserve">Barnets </w:t>
      </w:r>
      <w:proofErr w:type="gramStart"/>
      <w:r w:rsidRPr="007048D8">
        <w:rPr>
          <w:rFonts w:asciiTheme="minorHAnsi" w:hAnsiTheme="minorHAnsi"/>
          <w:szCs w:val="22"/>
        </w:rPr>
        <w:t>navn:_</w:t>
      </w:r>
      <w:proofErr w:type="gramEnd"/>
      <w:r w:rsidRPr="007048D8">
        <w:rPr>
          <w:rFonts w:asciiTheme="minorHAnsi" w:hAnsiTheme="minorHAnsi"/>
          <w:szCs w:val="22"/>
        </w:rPr>
        <w:t>_________________________________________________________</w:t>
      </w:r>
      <w:r w:rsidRPr="007048D8">
        <w:rPr>
          <w:rFonts w:asciiTheme="minorHAnsi" w:hAnsiTheme="minorHAnsi"/>
          <w:szCs w:val="22"/>
        </w:rPr>
        <w:tab/>
        <w:t xml:space="preserve">Født: ___________________________________________________ </w:t>
      </w:r>
    </w:p>
    <w:p w14:paraId="1658FFA6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Medisinsk tilstand: ________________________________________________________________________________________________________________</w:t>
      </w:r>
    </w:p>
    <w:p w14:paraId="6F543714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proofErr w:type="gramStart"/>
      <w:r w:rsidRPr="007048D8">
        <w:rPr>
          <w:rFonts w:asciiTheme="minorHAnsi" w:hAnsiTheme="minorHAnsi"/>
          <w:szCs w:val="22"/>
        </w:rPr>
        <w:t>Barnehage:_</w:t>
      </w:r>
      <w:proofErr w:type="gramEnd"/>
      <w:r w:rsidRPr="007048D8">
        <w:rPr>
          <w:rFonts w:asciiTheme="minorHAnsi" w:hAnsiTheme="minorHAnsi"/>
          <w:szCs w:val="22"/>
        </w:rPr>
        <w:t>______________________________________ _____________________</w:t>
      </w:r>
      <w:r w:rsidRPr="007048D8">
        <w:rPr>
          <w:rFonts w:asciiTheme="minorHAnsi" w:hAnsiTheme="minorHAnsi"/>
          <w:szCs w:val="22"/>
        </w:rPr>
        <w:tab/>
        <w:t xml:space="preserve"> Avdeling:________________________________________________ </w:t>
      </w:r>
    </w:p>
    <w:p w14:paraId="0CD1E7D0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Behandlende lege/fastlege: _______________________________________________</w:t>
      </w:r>
      <w:r w:rsidRPr="007048D8">
        <w:rPr>
          <w:rFonts w:asciiTheme="minorHAnsi" w:hAnsiTheme="minorHAnsi"/>
          <w:szCs w:val="22"/>
        </w:rPr>
        <w:tab/>
        <w:t xml:space="preserve">Tlf. _____________________________________________________ </w:t>
      </w:r>
    </w:p>
    <w:p w14:paraId="6BB6DF9E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Navn og tlf.nr foreldre: __________________________________________________</w:t>
      </w:r>
      <w:r w:rsidRPr="007048D8">
        <w:rPr>
          <w:rFonts w:asciiTheme="minorHAnsi" w:hAnsiTheme="minorHAnsi"/>
          <w:szCs w:val="22"/>
        </w:rPr>
        <w:tab/>
        <w:t>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8"/>
        <w:gridCol w:w="1283"/>
        <w:gridCol w:w="1319"/>
        <w:gridCol w:w="1187"/>
        <w:gridCol w:w="1406"/>
        <w:gridCol w:w="1532"/>
        <w:gridCol w:w="1304"/>
      </w:tblGrid>
      <w:tr w:rsidR="007048D8" w:rsidRPr="007048D8" w14:paraId="72B4F7EE" w14:textId="77777777" w:rsidTr="00FA4A42">
        <w:tc>
          <w:tcPr>
            <w:tcW w:w="14144" w:type="dxa"/>
            <w:gridSpan w:val="7"/>
          </w:tcPr>
          <w:p w14:paraId="61AD8E0F" w14:textId="77777777" w:rsidR="007048D8" w:rsidRPr="007048D8" w:rsidRDefault="007048D8" w:rsidP="007048D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5A2FB163" w14:textId="77777777" w:rsidR="007048D8" w:rsidRPr="007048D8" w:rsidRDefault="007048D8" w:rsidP="007048D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Faste medisiner</w:t>
            </w:r>
          </w:p>
        </w:tc>
      </w:tr>
      <w:tr w:rsidR="007048D8" w:rsidRPr="007048D8" w14:paraId="6847F946" w14:textId="77777777" w:rsidTr="00FA4A42">
        <w:tc>
          <w:tcPr>
            <w:tcW w:w="2020" w:type="dxa"/>
          </w:tcPr>
          <w:p w14:paraId="239864EB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Legemiddel</w:t>
            </w:r>
          </w:p>
        </w:tc>
        <w:tc>
          <w:tcPr>
            <w:tcW w:w="2020" w:type="dxa"/>
          </w:tcPr>
          <w:p w14:paraId="28643DCD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Tidsperiode (fra/til)</w:t>
            </w:r>
          </w:p>
        </w:tc>
        <w:tc>
          <w:tcPr>
            <w:tcW w:w="1597" w:type="dxa"/>
          </w:tcPr>
          <w:p w14:paraId="28A39E51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Dose/styrke</w:t>
            </w:r>
          </w:p>
        </w:tc>
        <w:tc>
          <w:tcPr>
            <w:tcW w:w="2444" w:type="dxa"/>
          </w:tcPr>
          <w:p w14:paraId="27FD4FC9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 xml:space="preserve">Form </w:t>
            </w:r>
            <w:r w:rsidRPr="007048D8">
              <w:rPr>
                <w:rFonts w:asciiTheme="minorHAnsi" w:hAnsiTheme="minorHAnsi"/>
                <w:szCs w:val="22"/>
              </w:rPr>
              <w:t xml:space="preserve">(eks. </w:t>
            </w:r>
            <w:proofErr w:type="spellStart"/>
            <w:r w:rsidRPr="007048D8">
              <w:rPr>
                <w:rFonts w:asciiTheme="minorHAnsi" w:hAnsiTheme="minorHAnsi"/>
                <w:szCs w:val="22"/>
              </w:rPr>
              <w:t>tab</w:t>
            </w:r>
            <w:proofErr w:type="spellEnd"/>
            <w:r w:rsidRPr="007048D8">
              <w:rPr>
                <w:rFonts w:asciiTheme="minorHAnsi" w:hAnsiTheme="minorHAnsi"/>
                <w:szCs w:val="22"/>
              </w:rPr>
              <w:t xml:space="preserve">, </w:t>
            </w:r>
            <w:proofErr w:type="gramStart"/>
            <w:r w:rsidRPr="007048D8">
              <w:rPr>
                <w:rFonts w:asciiTheme="minorHAnsi" w:hAnsiTheme="minorHAnsi"/>
                <w:szCs w:val="22"/>
              </w:rPr>
              <w:t>mikstur,</w:t>
            </w:r>
            <w:proofErr w:type="gramEnd"/>
            <w:r w:rsidRPr="007048D8">
              <w:rPr>
                <w:rFonts w:asciiTheme="minorHAnsi" w:hAnsiTheme="minorHAnsi"/>
                <w:szCs w:val="22"/>
              </w:rPr>
              <w:t xml:space="preserve"> inhalasjon)</w:t>
            </w:r>
          </w:p>
        </w:tc>
        <w:tc>
          <w:tcPr>
            <w:tcW w:w="2021" w:type="dxa"/>
          </w:tcPr>
          <w:p w14:paraId="3BEA9B00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Hvordan skal legemiddelet gis</w:t>
            </w:r>
          </w:p>
        </w:tc>
        <w:tc>
          <w:tcPr>
            <w:tcW w:w="2021" w:type="dxa"/>
          </w:tcPr>
          <w:p w14:paraId="324925B1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Legemiddelets virkning</w:t>
            </w:r>
          </w:p>
        </w:tc>
        <w:tc>
          <w:tcPr>
            <w:tcW w:w="2021" w:type="dxa"/>
          </w:tcPr>
          <w:p w14:paraId="3B37D736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Eventuelle bivirkninger</w:t>
            </w:r>
          </w:p>
        </w:tc>
      </w:tr>
      <w:tr w:rsidR="007048D8" w:rsidRPr="007048D8" w14:paraId="72AC6819" w14:textId="77777777" w:rsidTr="00FA4A42">
        <w:tc>
          <w:tcPr>
            <w:tcW w:w="2020" w:type="dxa"/>
          </w:tcPr>
          <w:p w14:paraId="2C32D74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3579D1B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0" w:type="dxa"/>
          </w:tcPr>
          <w:p w14:paraId="1D6FADF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7" w:type="dxa"/>
          </w:tcPr>
          <w:p w14:paraId="60722EC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44" w:type="dxa"/>
          </w:tcPr>
          <w:p w14:paraId="1778814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0504282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0B8461B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70A485C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0FE5E935" w14:textId="77777777" w:rsidTr="00FA4A42">
        <w:tc>
          <w:tcPr>
            <w:tcW w:w="2020" w:type="dxa"/>
          </w:tcPr>
          <w:p w14:paraId="5B22746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3D86DD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0" w:type="dxa"/>
          </w:tcPr>
          <w:p w14:paraId="30FB4D9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7" w:type="dxa"/>
          </w:tcPr>
          <w:p w14:paraId="33DD5ED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44" w:type="dxa"/>
          </w:tcPr>
          <w:p w14:paraId="4E8B6F8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5641CA8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3503AA5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68AB54E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785FB49F" w14:textId="77777777" w:rsidTr="00FA4A42">
        <w:tc>
          <w:tcPr>
            <w:tcW w:w="2020" w:type="dxa"/>
          </w:tcPr>
          <w:p w14:paraId="0230595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3DF41B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0" w:type="dxa"/>
          </w:tcPr>
          <w:p w14:paraId="76E888F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7" w:type="dxa"/>
          </w:tcPr>
          <w:p w14:paraId="51DB056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44" w:type="dxa"/>
          </w:tcPr>
          <w:p w14:paraId="5A6C327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03D9C3F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543FE3C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3212053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1DDBBEF8" w14:textId="77777777" w:rsidTr="00FA4A42">
        <w:tc>
          <w:tcPr>
            <w:tcW w:w="14144" w:type="dxa"/>
            <w:gridSpan w:val="7"/>
          </w:tcPr>
          <w:p w14:paraId="0AA13233" w14:textId="77777777" w:rsidR="007048D8" w:rsidRPr="007048D8" w:rsidRDefault="007048D8" w:rsidP="007048D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650F7A82" w14:textId="77777777" w:rsidR="007048D8" w:rsidRPr="007048D8" w:rsidRDefault="007048D8" w:rsidP="007048D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Akuttmedisiner/ medisiner ved behov</w:t>
            </w:r>
          </w:p>
        </w:tc>
      </w:tr>
      <w:tr w:rsidR="007048D8" w:rsidRPr="007048D8" w14:paraId="1FEFCBA3" w14:textId="77777777" w:rsidTr="00FA4A42">
        <w:tc>
          <w:tcPr>
            <w:tcW w:w="2020" w:type="dxa"/>
          </w:tcPr>
          <w:p w14:paraId="1239FF9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60F395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0" w:type="dxa"/>
          </w:tcPr>
          <w:p w14:paraId="2117B79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7" w:type="dxa"/>
          </w:tcPr>
          <w:p w14:paraId="25EBE94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44" w:type="dxa"/>
          </w:tcPr>
          <w:p w14:paraId="66617AE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44B49A2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5F8B9B4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09D087A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5BF9C8A0" w14:textId="77777777" w:rsidTr="00FA4A42">
        <w:tc>
          <w:tcPr>
            <w:tcW w:w="2020" w:type="dxa"/>
          </w:tcPr>
          <w:p w14:paraId="4D63DCC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0B19400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0" w:type="dxa"/>
          </w:tcPr>
          <w:p w14:paraId="62B9BA1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7" w:type="dxa"/>
          </w:tcPr>
          <w:p w14:paraId="0A25AA2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44" w:type="dxa"/>
          </w:tcPr>
          <w:p w14:paraId="61FD55C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4ED1D68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631F6A8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21" w:type="dxa"/>
          </w:tcPr>
          <w:p w14:paraId="4745CDE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18927F90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</w:p>
    <w:p w14:paraId="47347E32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_______________________________________________________________________________________________________________________________</w:t>
      </w:r>
    </w:p>
    <w:p w14:paraId="43DA178F" w14:textId="77777777" w:rsidR="007048D8" w:rsidRPr="007048D8" w:rsidRDefault="007048D8" w:rsidP="007048D8">
      <w:pPr>
        <w:spacing w:after="200" w:line="276" w:lineRule="auto"/>
        <w:ind w:left="4248" w:firstLine="708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(Dato /underskrift foreldre)</w:t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</w:r>
    </w:p>
    <w:p w14:paraId="6750BA3A" w14:textId="1A6B4002" w:rsidR="007048D8" w:rsidRDefault="007048D8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p w14:paraId="762C8405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7048D8">
        <w:rPr>
          <w:rFonts w:asciiTheme="minorHAnsi" w:hAnsiTheme="minorHAnsi"/>
          <w:sz w:val="32"/>
          <w:szCs w:val="32"/>
        </w:rPr>
        <w:lastRenderedPageBreak/>
        <w:t>Mottak av legemidler fra foreldre til barnehagen</w:t>
      </w:r>
    </w:p>
    <w:p w14:paraId="24D19B85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Barnehage: _______________________________ Avdeling: _________________________________</w:t>
      </w:r>
    </w:p>
    <w:p w14:paraId="1847FFC8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Ansvarlig for mottak i barnehagen: ______________________________________________________</w:t>
      </w:r>
    </w:p>
    <w:p w14:paraId="1D2C538E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Barnets navn: _____________________________ Født: ____________________________________</w:t>
      </w:r>
    </w:p>
    <w:p w14:paraId="488E3565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</w:p>
    <w:p w14:paraId="12A3301F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b/>
          <w:szCs w:val="22"/>
        </w:rPr>
      </w:pPr>
      <w:r w:rsidRPr="007048D8">
        <w:rPr>
          <w:rFonts w:asciiTheme="minorHAnsi" w:hAnsiTheme="minorHAnsi"/>
          <w:b/>
          <w:szCs w:val="22"/>
        </w:rPr>
        <w:t>Ansvar</w:t>
      </w:r>
    </w:p>
    <w:p w14:paraId="1979D33B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 xml:space="preserve">Foreldrene har ansvar for å levere legemiddelet på en måte som gjøre det egnet for utdeling av riktig legemiddel i riktig dose og til riktig tidspunkt. Dette kan være i form av en doseringseske (dosett), eller i originalemballasjen med bruksanvisning fra apoteket. </w:t>
      </w:r>
    </w:p>
    <w:p w14:paraId="71A93A39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b/>
          <w:szCs w:val="22"/>
        </w:rPr>
      </w:pPr>
      <w:r w:rsidRPr="007048D8">
        <w:rPr>
          <w:rFonts w:asciiTheme="minorHAnsi" w:hAnsiTheme="minorHAnsi"/>
          <w:szCs w:val="22"/>
        </w:rPr>
        <w:t xml:space="preserve">Foreldrene har ansvar for at innholdet er riktig og at doseringsesken er merket med barnets navn, innhold, tidspunkt for utlevering og aktuelle datoer.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5"/>
        <w:gridCol w:w="2572"/>
        <w:gridCol w:w="2885"/>
        <w:gridCol w:w="2466"/>
      </w:tblGrid>
      <w:tr w:rsidR="007048D8" w:rsidRPr="007048D8" w14:paraId="3C936084" w14:textId="77777777" w:rsidTr="009770C5">
        <w:tc>
          <w:tcPr>
            <w:tcW w:w="1365" w:type="dxa"/>
          </w:tcPr>
          <w:p w14:paraId="042B9AF7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Mottatt dato</w:t>
            </w:r>
          </w:p>
          <w:p w14:paraId="17E4ABC2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572" w:type="dxa"/>
          </w:tcPr>
          <w:p w14:paraId="3A9DE388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Legemiddel</w:t>
            </w:r>
          </w:p>
        </w:tc>
        <w:tc>
          <w:tcPr>
            <w:tcW w:w="2885" w:type="dxa"/>
          </w:tcPr>
          <w:p w14:paraId="562E98C5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Mengde</w:t>
            </w:r>
          </w:p>
        </w:tc>
        <w:tc>
          <w:tcPr>
            <w:tcW w:w="2466" w:type="dxa"/>
          </w:tcPr>
          <w:p w14:paraId="54A79887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Signatur ansvarlig i barnehagen</w:t>
            </w:r>
          </w:p>
        </w:tc>
      </w:tr>
      <w:tr w:rsidR="007048D8" w:rsidRPr="007048D8" w14:paraId="48A5E2BA" w14:textId="77777777" w:rsidTr="009770C5">
        <w:tc>
          <w:tcPr>
            <w:tcW w:w="1365" w:type="dxa"/>
          </w:tcPr>
          <w:p w14:paraId="7CEA69E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47ED23A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6F7E613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5E644BC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48BAFDC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6FEE08CD" w14:textId="77777777" w:rsidTr="009770C5">
        <w:tc>
          <w:tcPr>
            <w:tcW w:w="1365" w:type="dxa"/>
          </w:tcPr>
          <w:p w14:paraId="1EF7DEF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2630E0E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3C30C27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35A1A3E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1518B54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19B2DEC2" w14:textId="77777777" w:rsidTr="009770C5">
        <w:tc>
          <w:tcPr>
            <w:tcW w:w="1365" w:type="dxa"/>
          </w:tcPr>
          <w:p w14:paraId="19D4954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0B6FF24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60AD6E3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7869520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7B7D870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2060773" w14:textId="77777777" w:rsidTr="009770C5">
        <w:tc>
          <w:tcPr>
            <w:tcW w:w="1365" w:type="dxa"/>
          </w:tcPr>
          <w:p w14:paraId="7E1874A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0B3FB25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25A86EE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49B40EA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1BA2077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60BBB5F" w14:textId="77777777" w:rsidTr="009770C5">
        <w:tc>
          <w:tcPr>
            <w:tcW w:w="1365" w:type="dxa"/>
          </w:tcPr>
          <w:p w14:paraId="2C5893B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D28355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6A9229B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0457EBD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3BFE4E3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F2A419E" w14:textId="77777777" w:rsidTr="009770C5">
        <w:tc>
          <w:tcPr>
            <w:tcW w:w="1365" w:type="dxa"/>
          </w:tcPr>
          <w:p w14:paraId="2B1FFD1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053DED9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33D0B29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685F300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26C3589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06FC32E5" w14:textId="77777777" w:rsidTr="009770C5">
        <w:tc>
          <w:tcPr>
            <w:tcW w:w="1365" w:type="dxa"/>
          </w:tcPr>
          <w:p w14:paraId="03241D0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B7B164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5C11544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1FDA9C5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20AC246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168B06D" w14:textId="77777777" w:rsidTr="009770C5">
        <w:tc>
          <w:tcPr>
            <w:tcW w:w="1365" w:type="dxa"/>
          </w:tcPr>
          <w:p w14:paraId="143941A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7397671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125A167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251D006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64A4CD6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3E5DBE1" w14:textId="77777777" w:rsidTr="009770C5">
        <w:tc>
          <w:tcPr>
            <w:tcW w:w="1365" w:type="dxa"/>
          </w:tcPr>
          <w:p w14:paraId="48450E6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C475AB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787006A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7CBB3AC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35CA107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A634099" w14:textId="77777777" w:rsidTr="009770C5">
        <w:tc>
          <w:tcPr>
            <w:tcW w:w="1365" w:type="dxa"/>
          </w:tcPr>
          <w:p w14:paraId="443100E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26FBB62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21876D5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6379F8B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5947967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1AC3278A" w14:textId="77777777" w:rsidTr="009770C5">
        <w:tc>
          <w:tcPr>
            <w:tcW w:w="1365" w:type="dxa"/>
          </w:tcPr>
          <w:p w14:paraId="3CB1F55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21ECB1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42616D0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2EA03FD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54BE11F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1FCE5C80" w14:textId="77777777" w:rsidTr="009770C5">
        <w:tc>
          <w:tcPr>
            <w:tcW w:w="1365" w:type="dxa"/>
          </w:tcPr>
          <w:p w14:paraId="4BD09C9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D1352C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095C3A1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322C95D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737D0FA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5F7D2561" w14:textId="77777777" w:rsidTr="009770C5">
        <w:tc>
          <w:tcPr>
            <w:tcW w:w="1365" w:type="dxa"/>
          </w:tcPr>
          <w:p w14:paraId="4ABF647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2B7D9AB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72" w:type="dxa"/>
          </w:tcPr>
          <w:p w14:paraId="0CA46F5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85" w:type="dxa"/>
          </w:tcPr>
          <w:p w14:paraId="1B510E5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466" w:type="dxa"/>
          </w:tcPr>
          <w:p w14:paraId="0F9EF08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5F0FF3FF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</w:p>
    <w:p w14:paraId="02105DD9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</w:p>
    <w:p w14:paraId="21F47D5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265A714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7048D8">
        <w:rPr>
          <w:rFonts w:asciiTheme="minorHAnsi" w:hAnsiTheme="minorHAnsi"/>
          <w:sz w:val="32"/>
          <w:szCs w:val="32"/>
        </w:rPr>
        <w:t>Signaturskjema for utlevering av legemidler</w:t>
      </w:r>
    </w:p>
    <w:p w14:paraId="50C77C03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Barnets navn: _________________________________</w:t>
      </w:r>
      <w:r w:rsidRPr="007048D8">
        <w:rPr>
          <w:rFonts w:asciiTheme="minorHAnsi" w:hAnsiTheme="minorHAnsi"/>
          <w:szCs w:val="22"/>
        </w:rPr>
        <w:tab/>
        <w:t xml:space="preserve"> </w:t>
      </w:r>
      <w:r w:rsidRPr="007048D8">
        <w:rPr>
          <w:rFonts w:asciiTheme="minorHAnsi" w:hAnsiTheme="minorHAnsi"/>
          <w:szCs w:val="22"/>
        </w:rPr>
        <w:tab/>
        <w:t>Født: __________________________</w:t>
      </w:r>
    </w:p>
    <w:p w14:paraId="0FED5F73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Barnehage: ___________________________________</w:t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  <w:t>Avdeling: _______________________</w:t>
      </w:r>
    </w:p>
    <w:p w14:paraId="207388E2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0"/>
        <w:gridCol w:w="1552"/>
        <w:gridCol w:w="3494"/>
        <w:gridCol w:w="3132"/>
      </w:tblGrid>
      <w:tr w:rsidR="007048D8" w:rsidRPr="007048D8" w14:paraId="7E2DAF3C" w14:textId="77777777" w:rsidTr="00C50487">
        <w:tc>
          <w:tcPr>
            <w:tcW w:w="1110" w:type="dxa"/>
          </w:tcPr>
          <w:p w14:paraId="0B57123B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Dato</w:t>
            </w:r>
          </w:p>
        </w:tc>
        <w:tc>
          <w:tcPr>
            <w:tcW w:w="1552" w:type="dxa"/>
          </w:tcPr>
          <w:p w14:paraId="266329E4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Klokkeslett</w:t>
            </w:r>
          </w:p>
        </w:tc>
        <w:tc>
          <w:tcPr>
            <w:tcW w:w="3494" w:type="dxa"/>
          </w:tcPr>
          <w:p w14:paraId="454ADC1B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Utlevert legemiddel/ dose</w:t>
            </w:r>
          </w:p>
          <w:p w14:paraId="63EACE33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132" w:type="dxa"/>
          </w:tcPr>
          <w:p w14:paraId="41F564ED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Signatur ansatt</w:t>
            </w:r>
          </w:p>
        </w:tc>
      </w:tr>
      <w:tr w:rsidR="007048D8" w:rsidRPr="007048D8" w14:paraId="0EE5F1BC" w14:textId="77777777" w:rsidTr="00C50487">
        <w:tc>
          <w:tcPr>
            <w:tcW w:w="1110" w:type="dxa"/>
          </w:tcPr>
          <w:p w14:paraId="39A89A8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43C8E6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722FADB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2A28AE2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75AD280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4BEC3E94" w14:textId="77777777" w:rsidTr="00C50487">
        <w:tc>
          <w:tcPr>
            <w:tcW w:w="1110" w:type="dxa"/>
          </w:tcPr>
          <w:p w14:paraId="2677749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4FBFAC2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073C26F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29AFA08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51AF44B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2F950DB" w14:textId="77777777" w:rsidTr="00C50487">
        <w:tc>
          <w:tcPr>
            <w:tcW w:w="1110" w:type="dxa"/>
          </w:tcPr>
          <w:p w14:paraId="412997A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73AB73A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138097E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475112D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0C4DE28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FCEF150" w14:textId="77777777" w:rsidTr="00C50487">
        <w:tc>
          <w:tcPr>
            <w:tcW w:w="1110" w:type="dxa"/>
          </w:tcPr>
          <w:p w14:paraId="519FB14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7660FB2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019126B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3887495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391683E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62F81C7D" w14:textId="77777777" w:rsidTr="00C50487">
        <w:tc>
          <w:tcPr>
            <w:tcW w:w="1110" w:type="dxa"/>
          </w:tcPr>
          <w:p w14:paraId="310C4CF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3FF1CE2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3A7EF5B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33A4C91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53C2606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97DAF8C" w14:textId="77777777" w:rsidTr="00C50487">
        <w:tc>
          <w:tcPr>
            <w:tcW w:w="1110" w:type="dxa"/>
          </w:tcPr>
          <w:p w14:paraId="6369CA8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6C8BF5E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5064D29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46EEDB1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5457059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0D36CABE" w14:textId="77777777" w:rsidTr="00C50487">
        <w:tc>
          <w:tcPr>
            <w:tcW w:w="1110" w:type="dxa"/>
          </w:tcPr>
          <w:p w14:paraId="55C44AD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6678617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3340DF8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5ACB7C0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4B6217C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75535E12" w14:textId="77777777" w:rsidTr="00C50487">
        <w:tc>
          <w:tcPr>
            <w:tcW w:w="1110" w:type="dxa"/>
          </w:tcPr>
          <w:p w14:paraId="0A0C9D4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20F9DCB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2C946BD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54F9BC0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0BAFE0E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1B96E17" w14:textId="77777777" w:rsidTr="00C50487">
        <w:tc>
          <w:tcPr>
            <w:tcW w:w="1110" w:type="dxa"/>
          </w:tcPr>
          <w:p w14:paraId="1A4CD12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0016FE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222EF8D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7F0D169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34295BF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4638BDC8" w14:textId="77777777" w:rsidTr="00C50487">
        <w:tc>
          <w:tcPr>
            <w:tcW w:w="1110" w:type="dxa"/>
          </w:tcPr>
          <w:p w14:paraId="31C1490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F1ADE1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24C6142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5E01190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6B2A061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222A519" w14:textId="77777777" w:rsidTr="00C50487">
        <w:tc>
          <w:tcPr>
            <w:tcW w:w="1110" w:type="dxa"/>
          </w:tcPr>
          <w:p w14:paraId="09D56D4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BCD616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711DAF5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1ADD568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384E626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7C0A1329" w14:textId="77777777" w:rsidTr="00C50487">
        <w:tc>
          <w:tcPr>
            <w:tcW w:w="1110" w:type="dxa"/>
          </w:tcPr>
          <w:p w14:paraId="76247E1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7105C8D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05F6B87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650ECD3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03E4CFF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615BC21" w14:textId="77777777" w:rsidTr="00C50487">
        <w:tc>
          <w:tcPr>
            <w:tcW w:w="1110" w:type="dxa"/>
          </w:tcPr>
          <w:p w14:paraId="298DF81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46736F4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558110B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536A59F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32099E9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2BE9E75" w14:textId="77777777" w:rsidTr="00C50487">
        <w:tc>
          <w:tcPr>
            <w:tcW w:w="1110" w:type="dxa"/>
          </w:tcPr>
          <w:p w14:paraId="7ADF1D7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C7987F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3D62CC3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1240B1D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56F2915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412E2043" w14:textId="77777777" w:rsidTr="00C50487">
        <w:tc>
          <w:tcPr>
            <w:tcW w:w="1110" w:type="dxa"/>
          </w:tcPr>
          <w:p w14:paraId="55D1BEE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6A9579E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0373B3B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08C36BC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4C0A460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728EB3FB" w14:textId="77777777" w:rsidTr="00C50487">
        <w:tc>
          <w:tcPr>
            <w:tcW w:w="1110" w:type="dxa"/>
          </w:tcPr>
          <w:p w14:paraId="2198856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7341A85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38E2E93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741AC3D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41D7100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5386219C" w14:textId="77777777" w:rsidTr="00C50487">
        <w:tc>
          <w:tcPr>
            <w:tcW w:w="1110" w:type="dxa"/>
          </w:tcPr>
          <w:p w14:paraId="679BA36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8D8DD7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12B514C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47EA8AA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0BD7092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1E30FB3" w14:textId="77777777" w:rsidTr="00C50487">
        <w:tc>
          <w:tcPr>
            <w:tcW w:w="1110" w:type="dxa"/>
          </w:tcPr>
          <w:p w14:paraId="5BC449B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44CEED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52" w:type="dxa"/>
          </w:tcPr>
          <w:p w14:paraId="66735D2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494" w:type="dxa"/>
          </w:tcPr>
          <w:p w14:paraId="72C9CA6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32" w:type="dxa"/>
          </w:tcPr>
          <w:p w14:paraId="4267C45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91B7D25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</w:p>
    <w:p w14:paraId="2E3B2053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7048D8">
        <w:rPr>
          <w:rFonts w:asciiTheme="minorHAnsi" w:hAnsiTheme="minorHAnsi"/>
          <w:sz w:val="32"/>
          <w:szCs w:val="32"/>
        </w:rPr>
        <w:lastRenderedPageBreak/>
        <w:t>Signaturskjema for utlevering av A og B preparater</w:t>
      </w:r>
    </w:p>
    <w:p w14:paraId="2D53E50C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Barnets navn: _________________________________</w:t>
      </w:r>
      <w:r w:rsidRPr="007048D8">
        <w:rPr>
          <w:rFonts w:asciiTheme="minorHAnsi" w:hAnsiTheme="minorHAnsi"/>
          <w:szCs w:val="22"/>
        </w:rPr>
        <w:tab/>
        <w:t xml:space="preserve"> </w:t>
      </w:r>
      <w:r w:rsidRPr="007048D8">
        <w:rPr>
          <w:rFonts w:asciiTheme="minorHAnsi" w:hAnsiTheme="minorHAnsi"/>
          <w:szCs w:val="22"/>
        </w:rPr>
        <w:tab/>
        <w:t>Født: __________________________</w:t>
      </w:r>
    </w:p>
    <w:p w14:paraId="0686CF7C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Barnehage: ___________________________________</w:t>
      </w:r>
      <w:r w:rsidRPr="007048D8">
        <w:rPr>
          <w:rFonts w:asciiTheme="minorHAnsi" w:hAnsiTheme="minorHAnsi"/>
          <w:szCs w:val="22"/>
        </w:rPr>
        <w:tab/>
      </w:r>
      <w:r w:rsidRPr="007048D8">
        <w:rPr>
          <w:rFonts w:asciiTheme="minorHAnsi" w:hAnsiTheme="minorHAnsi"/>
          <w:szCs w:val="22"/>
        </w:rPr>
        <w:tab/>
        <w:t>Avdeling: _______________________</w:t>
      </w:r>
    </w:p>
    <w:p w14:paraId="7CD27E84" w14:textId="77777777" w:rsidR="007048D8" w:rsidRPr="007048D8" w:rsidRDefault="007048D8" w:rsidP="007048D8">
      <w:pPr>
        <w:spacing w:after="200" w:line="276" w:lineRule="auto"/>
        <w:rPr>
          <w:rFonts w:asciiTheme="minorHAnsi" w:hAnsiTheme="minorHAnsi"/>
          <w:szCs w:val="22"/>
        </w:rPr>
      </w:pPr>
      <w:r w:rsidRPr="007048D8">
        <w:rPr>
          <w:rFonts w:asciiTheme="minorHAnsi" w:hAnsiTheme="minorHAnsi"/>
          <w:szCs w:val="22"/>
        </w:rPr>
        <w:t>Legemiddel: ________________________________________________________________________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3"/>
        <w:gridCol w:w="1302"/>
        <w:gridCol w:w="2771"/>
        <w:gridCol w:w="1993"/>
        <w:gridCol w:w="2289"/>
      </w:tblGrid>
      <w:tr w:rsidR="007048D8" w:rsidRPr="007048D8" w14:paraId="0F923423" w14:textId="77777777" w:rsidTr="00A25F61">
        <w:tc>
          <w:tcPr>
            <w:tcW w:w="933" w:type="dxa"/>
          </w:tcPr>
          <w:p w14:paraId="324C902E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Dato</w:t>
            </w:r>
          </w:p>
        </w:tc>
        <w:tc>
          <w:tcPr>
            <w:tcW w:w="1302" w:type="dxa"/>
          </w:tcPr>
          <w:p w14:paraId="3E4402DD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Klokkeslett</w:t>
            </w:r>
          </w:p>
        </w:tc>
        <w:tc>
          <w:tcPr>
            <w:tcW w:w="2771" w:type="dxa"/>
          </w:tcPr>
          <w:p w14:paraId="522E9D12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Utlevert dose/mengde</w:t>
            </w:r>
          </w:p>
          <w:p w14:paraId="614C8BA3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993" w:type="dxa"/>
          </w:tcPr>
          <w:p w14:paraId="5095CCB9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Mengde restbeholdning</w:t>
            </w:r>
          </w:p>
        </w:tc>
        <w:tc>
          <w:tcPr>
            <w:tcW w:w="2289" w:type="dxa"/>
          </w:tcPr>
          <w:p w14:paraId="1DDBAD40" w14:textId="77777777" w:rsidR="007048D8" w:rsidRPr="007048D8" w:rsidRDefault="007048D8" w:rsidP="007048D8">
            <w:pPr>
              <w:rPr>
                <w:rFonts w:asciiTheme="minorHAnsi" w:hAnsiTheme="minorHAnsi"/>
                <w:b/>
                <w:szCs w:val="22"/>
              </w:rPr>
            </w:pPr>
            <w:r w:rsidRPr="007048D8">
              <w:rPr>
                <w:rFonts w:asciiTheme="minorHAnsi" w:hAnsiTheme="minorHAnsi"/>
                <w:b/>
                <w:szCs w:val="22"/>
              </w:rPr>
              <w:t>Signatur ansatt</w:t>
            </w:r>
          </w:p>
        </w:tc>
      </w:tr>
      <w:tr w:rsidR="007048D8" w:rsidRPr="007048D8" w14:paraId="175C6FD3" w14:textId="77777777" w:rsidTr="00A25F61">
        <w:tc>
          <w:tcPr>
            <w:tcW w:w="933" w:type="dxa"/>
          </w:tcPr>
          <w:p w14:paraId="76E6EBE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3F581F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4C87DAA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12DB8D5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0BCADCB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0082073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AE2BDE2" w14:textId="77777777" w:rsidTr="00A25F61">
        <w:tc>
          <w:tcPr>
            <w:tcW w:w="933" w:type="dxa"/>
          </w:tcPr>
          <w:p w14:paraId="503AC22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79362E1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2E93E0A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7A1E69D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7BD0458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000780B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60AC1B09" w14:textId="77777777" w:rsidTr="00A25F61">
        <w:tc>
          <w:tcPr>
            <w:tcW w:w="933" w:type="dxa"/>
          </w:tcPr>
          <w:p w14:paraId="279B5E2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0E7881A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4012719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1E9D18E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0BD14EB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77C521B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08363736" w14:textId="77777777" w:rsidTr="00A25F61">
        <w:tc>
          <w:tcPr>
            <w:tcW w:w="933" w:type="dxa"/>
          </w:tcPr>
          <w:p w14:paraId="45961E4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2B148D3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4E7A67B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48EAF26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78619E4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5402BDB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B1604A2" w14:textId="77777777" w:rsidTr="00A25F61">
        <w:tc>
          <w:tcPr>
            <w:tcW w:w="933" w:type="dxa"/>
          </w:tcPr>
          <w:p w14:paraId="22F0B88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07E40FC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533EEF8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3077255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65E16A8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13BFAB2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466A5897" w14:textId="77777777" w:rsidTr="00A25F61">
        <w:tc>
          <w:tcPr>
            <w:tcW w:w="933" w:type="dxa"/>
          </w:tcPr>
          <w:p w14:paraId="56BC924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B45201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45EDBC5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4C5F649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02A1FE6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1BA93BD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6BC0961A" w14:textId="77777777" w:rsidTr="00A25F61">
        <w:tc>
          <w:tcPr>
            <w:tcW w:w="933" w:type="dxa"/>
          </w:tcPr>
          <w:p w14:paraId="78D5786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30785E8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14CE747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4F57183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5B4953D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2722591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693861B3" w14:textId="77777777" w:rsidTr="00A25F61">
        <w:tc>
          <w:tcPr>
            <w:tcW w:w="933" w:type="dxa"/>
          </w:tcPr>
          <w:p w14:paraId="564B5FF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24ADCF7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3AFCD34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104357B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0287DA8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30D7FE0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032BF247" w14:textId="77777777" w:rsidTr="00A25F61">
        <w:tc>
          <w:tcPr>
            <w:tcW w:w="933" w:type="dxa"/>
          </w:tcPr>
          <w:p w14:paraId="3309121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7E0855D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20D3317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611D79F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42DD13D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364EAC1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4EBB3838" w14:textId="77777777" w:rsidTr="00A25F61">
        <w:tc>
          <w:tcPr>
            <w:tcW w:w="933" w:type="dxa"/>
          </w:tcPr>
          <w:p w14:paraId="47FA491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67D1B84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7397D8A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2360775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46CED5E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07F14A4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3489DDB7" w14:textId="77777777" w:rsidTr="00A25F61">
        <w:tc>
          <w:tcPr>
            <w:tcW w:w="933" w:type="dxa"/>
          </w:tcPr>
          <w:p w14:paraId="7F689F8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6BBDAA9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6645DF2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218FEBD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295646F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6DECE7E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92A9C22" w14:textId="77777777" w:rsidTr="00A25F61">
        <w:tc>
          <w:tcPr>
            <w:tcW w:w="933" w:type="dxa"/>
          </w:tcPr>
          <w:p w14:paraId="280B89E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DB717C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5417D62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317E899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5E71BC1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4C490AA8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20ED4D89" w14:textId="77777777" w:rsidTr="00A25F61">
        <w:tc>
          <w:tcPr>
            <w:tcW w:w="933" w:type="dxa"/>
          </w:tcPr>
          <w:p w14:paraId="62B49AAB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459E758D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6B107D7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72AAE10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2087A17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0E48FBB7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6E1B6CF6" w14:textId="77777777" w:rsidTr="00A25F61">
        <w:tc>
          <w:tcPr>
            <w:tcW w:w="933" w:type="dxa"/>
          </w:tcPr>
          <w:p w14:paraId="4AC4412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6603905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31C43A8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50065BB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1EF9029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51E58B3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1EA9E0F0" w14:textId="77777777" w:rsidTr="00A25F61">
        <w:tc>
          <w:tcPr>
            <w:tcW w:w="933" w:type="dxa"/>
          </w:tcPr>
          <w:p w14:paraId="2D30165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28D62D4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3B93A13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299C52B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6D1EC00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4FB99C3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4C9787D8" w14:textId="77777777" w:rsidTr="00A25F61">
        <w:tc>
          <w:tcPr>
            <w:tcW w:w="933" w:type="dxa"/>
          </w:tcPr>
          <w:p w14:paraId="7627288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574BD9D4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13F078CE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0B5721B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28B47F9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2F90444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7DEF8154" w14:textId="77777777" w:rsidTr="00A25F61">
        <w:tc>
          <w:tcPr>
            <w:tcW w:w="933" w:type="dxa"/>
          </w:tcPr>
          <w:p w14:paraId="6C434A9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6C90D2D3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0AF4D86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6E1D87C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7DEDEFB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2C135D5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0341818C" w14:textId="77777777" w:rsidTr="00A25F61">
        <w:tc>
          <w:tcPr>
            <w:tcW w:w="933" w:type="dxa"/>
          </w:tcPr>
          <w:p w14:paraId="6841675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3026E101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5E92C01F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3EE16085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6740A07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3557C586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  <w:tr w:rsidR="007048D8" w:rsidRPr="007048D8" w14:paraId="58AAD506" w14:textId="77777777" w:rsidTr="00A25F61">
        <w:tc>
          <w:tcPr>
            <w:tcW w:w="933" w:type="dxa"/>
          </w:tcPr>
          <w:p w14:paraId="03137F80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  <w:p w14:paraId="1E0F085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02" w:type="dxa"/>
          </w:tcPr>
          <w:p w14:paraId="41C02DAC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71" w:type="dxa"/>
          </w:tcPr>
          <w:p w14:paraId="04A4EE8A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</w:tcPr>
          <w:p w14:paraId="465FC972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9" w:type="dxa"/>
          </w:tcPr>
          <w:p w14:paraId="63C005C9" w14:textId="77777777" w:rsidR="007048D8" w:rsidRPr="007048D8" w:rsidRDefault="007048D8" w:rsidP="007048D8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3B792795" w14:textId="739F563F" w:rsidR="007048D8" w:rsidRDefault="007048D8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lastRenderedPageBreak/>
        <w:br w:type="page"/>
      </w:r>
    </w:p>
    <w:p w14:paraId="42BCB3F6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1F042B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93C3A2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690A61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63FAC3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3BEDC93" w14:textId="17E8FBB6" w:rsidR="007048D8" w:rsidRDefault="007048D8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p w14:paraId="600D2DF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C20D36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25A4A9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CEC639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3B55E7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FF4CC9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D58EDBC" w14:textId="77777777"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14:paraId="77A4FFF6" w14:textId="77777777" w:rsidR="00ED6CE0" w:rsidRDefault="00ED6CE0" w:rsidP="005258A3">
      <w:pPr>
        <w:rPr>
          <w:rFonts w:asciiTheme="minorHAnsi" w:hAnsiTheme="minorHAnsi" w:cs="Arial"/>
          <w:szCs w:val="22"/>
        </w:rPr>
      </w:pPr>
    </w:p>
    <w:p w14:paraId="0FFC893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627C3F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E969AA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2B8A98E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14D63B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0F7F126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2EB0E1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E87F5D8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0EF64D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AFC723C" w14:textId="77777777"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14:paraId="31B73174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14:paraId="5BF0F7D2" w14:textId="77777777"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14:paraId="46601479" w14:textId="77777777"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14:paraId="6EFE2FFC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0211" w14:textId="77777777" w:rsidR="004F4A01" w:rsidRDefault="004F4A01" w:rsidP="004F4A01">
      <w:r>
        <w:separator/>
      </w:r>
    </w:p>
  </w:endnote>
  <w:endnote w:type="continuationSeparator" w:id="0">
    <w:p w14:paraId="5CA7D018" w14:textId="77777777" w:rsidR="004F4A01" w:rsidRDefault="004F4A01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45FE" w14:textId="77777777"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56194A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14:paraId="75FDE2C2" w14:textId="77777777"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A07A" w14:textId="77777777" w:rsidR="004F4A01" w:rsidRDefault="004F4A01" w:rsidP="004F4A01">
      <w:r>
        <w:separator/>
      </w:r>
    </w:p>
  </w:footnote>
  <w:footnote w:type="continuationSeparator" w:id="0">
    <w:p w14:paraId="5804B447" w14:textId="77777777" w:rsidR="004F4A01" w:rsidRDefault="004F4A01" w:rsidP="004F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914077">
    <w:abstractNumId w:val="2"/>
  </w:num>
  <w:num w:numId="2" w16cid:durableId="39478439">
    <w:abstractNumId w:val="4"/>
  </w:num>
  <w:num w:numId="3" w16cid:durableId="55321782">
    <w:abstractNumId w:val="8"/>
  </w:num>
  <w:num w:numId="4" w16cid:durableId="2066489379">
    <w:abstractNumId w:val="3"/>
  </w:num>
  <w:num w:numId="5" w16cid:durableId="1974630010">
    <w:abstractNumId w:val="5"/>
  </w:num>
  <w:num w:numId="6" w16cid:durableId="332756594">
    <w:abstractNumId w:val="7"/>
  </w:num>
  <w:num w:numId="7" w16cid:durableId="1499272055">
    <w:abstractNumId w:val="0"/>
  </w:num>
  <w:num w:numId="8" w16cid:durableId="1931966173">
    <w:abstractNumId w:val="1"/>
  </w:num>
  <w:num w:numId="9" w16cid:durableId="657882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62641"/>
    <w:rsid w:val="00683B6F"/>
    <w:rsid w:val="0068456A"/>
    <w:rsid w:val="0068558A"/>
    <w:rsid w:val="006C3C16"/>
    <w:rsid w:val="007048D8"/>
    <w:rsid w:val="007071ED"/>
    <w:rsid w:val="007314C9"/>
    <w:rsid w:val="007A21C2"/>
    <w:rsid w:val="007A6975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C06F80"/>
    <w:rsid w:val="00CE1CFF"/>
    <w:rsid w:val="00D57C14"/>
    <w:rsid w:val="00E02FF3"/>
    <w:rsid w:val="00E07C04"/>
    <w:rsid w:val="00E17FF8"/>
    <w:rsid w:val="00E22269"/>
    <w:rsid w:val="00E23FE3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BE02D86"/>
  <w15:docId w15:val="{BB51B3CB-D7CF-4563-89F9-0113E7CD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legemiddelhåndtering.dot</Template>
  <TotalTime>1</TotalTime>
  <Pages>10</Pages>
  <Words>1101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Hellvik barnehage</cp:lastModifiedBy>
  <cp:revision>2</cp:revision>
  <cp:lastPrinted>2008-12-04T13:17:00Z</cp:lastPrinted>
  <dcterms:created xsi:type="dcterms:W3CDTF">2024-01-30T09:03:00Z</dcterms:created>
  <dcterms:modified xsi:type="dcterms:W3CDTF">2024-01-30T09:03:00Z</dcterms:modified>
</cp:coreProperties>
</file>